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50C5" w14:textId="77777777" w:rsidR="009E37F8" w:rsidRDefault="00000000">
      <w:pPr>
        <w:pStyle w:val="Standard"/>
        <w:jc w:val="center"/>
      </w:pPr>
      <w:r>
        <w:rPr>
          <w:noProof/>
        </w:rPr>
        <w:drawing>
          <wp:inline distT="0" distB="0" distL="0" distR="0" wp14:anchorId="0E1F890C" wp14:editId="6AD93732">
            <wp:extent cx="2390762" cy="399958"/>
            <wp:effectExtent l="0" t="0" r="0" b="92"/>
            <wp:docPr id="1362143723" name="Obraz 1222252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62" cy="3999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1398D8" w14:textId="77777777" w:rsidR="009E37F8" w:rsidRDefault="00000000">
      <w:pPr>
        <w:pStyle w:val="Standard"/>
        <w:spacing w:after="240"/>
        <w:jc w:val="center"/>
      </w:pPr>
      <w:r>
        <w:rPr>
          <w:b/>
          <w:bCs/>
          <w:sz w:val="28"/>
          <w:szCs w:val="28"/>
        </w:rPr>
        <w:t>KARTA ZGŁOSZENIA NA SZKOLENIE ONLINE</w:t>
      </w:r>
    </w:p>
    <w:p w14:paraId="41849BEC" w14:textId="7F4EA046" w:rsidR="009E37F8" w:rsidRPr="002F79D1" w:rsidRDefault="00000000" w:rsidP="002F79D1">
      <w:pPr>
        <w:pStyle w:val="Standard"/>
        <w:suppressAutoHyphens w:val="0"/>
        <w:jc w:val="center"/>
        <w:rPr>
          <w:bCs/>
          <w:color w:val="FF3333"/>
          <w:sz w:val="36"/>
          <w:szCs w:val="36"/>
          <w:lang w:eastAsia="pl-PL"/>
        </w:rPr>
      </w:pPr>
      <w:r>
        <w:rPr>
          <w:bCs/>
          <w:color w:val="FF3333"/>
          <w:sz w:val="36"/>
          <w:szCs w:val="36"/>
          <w:lang w:eastAsia="pl-PL"/>
        </w:rPr>
        <w:t xml:space="preserve">„Podstawowe zadania Komisji Rozwiązywania Problemów </w:t>
      </w:r>
      <w:r>
        <w:rPr>
          <w:bCs/>
          <w:color w:val="FF3333"/>
          <w:sz w:val="36"/>
          <w:szCs w:val="36"/>
          <w:lang w:eastAsia="pl-PL"/>
        </w:rPr>
        <w:br/>
        <w:t>Alkoholowych - przegląd i praktyczne omówienie”</w:t>
      </w:r>
    </w:p>
    <w:p w14:paraId="22828E60" w14:textId="48048623" w:rsidR="009E37F8" w:rsidRPr="002F79D1" w:rsidRDefault="009E37F8" w:rsidP="002F79D1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14:paraId="059CBE6A" w14:textId="77777777" w:rsidR="009E37F8" w:rsidRDefault="00000000">
      <w:pPr>
        <w:pStyle w:val="Akapitzlist"/>
        <w:numPr>
          <w:ilvl w:val="0"/>
          <w:numId w:val="7"/>
        </w:numPr>
        <w:spacing w:line="240" w:lineRule="auto"/>
        <w:jc w:val="both"/>
      </w:pPr>
      <w:r>
        <w:rPr>
          <w:rFonts w:cs="Calibri"/>
          <w:b/>
          <w:color w:val="1C1C1C"/>
          <w:sz w:val="24"/>
          <w:szCs w:val="24"/>
        </w:rPr>
        <w:t>Link do odsłuchania, ważny 30 dni, jednorazowy dostęp plus konsultacje telefoniczne</w:t>
      </w:r>
    </w:p>
    <w:p w14:paraId="69418B33" w14:textId="77777777" w:rsidR="009E37F8" w:rsidRDefault="00000000">
      <w:pPr>
        <w:pStyle w:val="Default"/>
        <w:ind w:left="720"/>
      </w:pPr>
      <w:r>
        <w:rPr>
          <w:rFonts w:ascii="Calibri" w:hAnsi="Calibri" w:cs="Calibri"/>
          <w:b/>
        </w:rPr>
        <w:t xml:space="preserve">Koszt: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bCs/>
        </w:rPr>
        <w:t>490 zł brutto/osoba </w:t>
      </w:r>
    </w:p>
    <w:p w14:paraId="12860131" w14:textId="77777777" w:rsidR="009E37F8" w:rsidRDefault="00000000">
      <w:pPr>
        <w:pStyle w:val="Textbody"/>
        <w:ind w:left="1428" w:firstLine="69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400 zł brutto/osoba przy zgłoszeniu 3-4 osób</w:t>
      </w:r>
    </w:p>
    <w:p w14:paraId="39E86A3A" w14:textId="77777777" w:rsidR="009E37F8" w:rsidRDefault="00000000">
      <w:pPr>
        <w:pStyle w:val="Textbody"/>
        <w:ind w:left="1428" w:firstLine="69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350 zł brutto/osoba przy zgłoszeniu 5-8 osób</w:t>
      </w:r>
    </w:p>
    <w:p w14:paraId="243FFA1B" w14:textId="77777777" w:rsidR="009E37F8" w:rsidRDefault="00000000">
      <w:pPr>
        <w:pStyle w:val="Textbody"/>
        <w:ind w:left="1428" w:firstLine="69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300 zł brutto/osoba przy zgłoszeniu &gt; 8 osób</w:t>
      </w:r>
    </w:p>
    <w:p w14:paraId="77D731C7" w14:textId="77777777" w:rsidR="002F79D1" w:rsidRDefault="002F79D1">
      <w:pPr>
        <w:pStyle w:val="Textbody"/>
        <w:ind w:left="1428" w:firstLine="696"/>
      </w:pPr>
    </w:p>
    <w:p w14:paraId="456A98C7" w14:textId="77777777" w:rsidR="009E37F8" w:rsidRDefault="00000000">
      <w:pPr>
        <w:pStyle w:val="Standard"/>
      </w:pP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W cenie szkolenia : </w:t>
      </w:r>
      <w:r>
        <w:rPr>
          <w:sz w:val="18"/>
          <w:szCs w:val="18"/>
        </w:rPr>
        <w:t xml:space="preserve">-materiały szkoleniowe i autorskie dokumenty, certyfikaty poświadczające ukończenie szkolenia  </w:t>
      </w:r>
      <w:r>
        <w:rPr>
          <w:sz w:val="20"/>
          <w:szCs w:val="20"/>
        </w:rPr>
        <w:t xml:space="preserve"> </w:t>
      </w:r>
    </w:p>
    <w:p w14:paraId="2573E243" w14:textId="77777777" w:rsidR="009E37F8" w:rsidRDefault="009E37F8">
      <w:pPr>
        <w:pStyle w:val="Standard"/>
        <w:rPr>
          <w:rFonts w:ascii="Arial" w:hAnsi="Arial" w:cs="Arial"/>
          <w:sz w:val="8"/>
          <w:szCs w:val="8"/>
        </w:rPr>
      </w:pPr>
    </w:p>
    <w:tbl>
      <w:tblPr>
        <w:tblW w:w="10877" w:type="dxa"/>
        <w:tblInd w:w="-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3886"/>
        <w:gridCol w:w="2827"/>
        <w:gridCol w:w="3608"/>
      </w:tblGrid>
      <w:tr w:rsidR="009E37F8" w14:paraId="16232BC8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BBE141" w14:textId="77777777" w:rsidR="009E37F8" w:rsidRDefault="00000000">
            <w:pPr>
              <w:pStyle w:val="Standard"/>
              <w:jc w:val="center"/>
            </w:pPr>
            <w:r>
              <w:rPr>
                <w:b/>
                <w:sz w:val="16"/>
                <w:szCs w:val="18"/>
              </w:rPr>
              <w:t>LP.</w:t>
            </w: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D6E4D" w14:textId="77777777" w:rsidR="009E37F8" w:rsidRDefault="00000000">
            <w:pPr>
              <w:pStyle w:val="Standard"/>
              <w:jc w:val="center"/>
            </w:pPr>
            <w:r>
              <w:rPr>
                <w:b/>
                <w:sz w:val="16"/>
                <w:szCs w:val="18"/>
              </w:rPr>
              <w:t>IMIĘ I NAZWISKO</w:t>
            </w:r>
          </w:p>
          <w:p w14:paraId="693D6B31" w14:textId="77777777" w:rsidR="009E37F8" w:rsidRDefault="00000000">
            <w:pPr>
              <w:pStyle w:val="Standard"/>
              <w:jc w:val="center"/>
            </w:pPr>
            <w:r>
              <w:rPr>
                <w:sz w:val="16"/>
                <w:szCs w:val="18"/>
              </w:rPr>
              <w:t>(dane prosimy wpisywać drukowanymi literami)</w:t>
            </w: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6343A" w14:textId="77777777" w:rsidR="009E37F8" w:rsidRDefault="00000000">
            <w:pPr>
              <w:pStyle w:val="Standard"/>
              <w:jc w:val="center"/>
            </w:pPr>
            <w:r>
              <w:rPr>
                <w:b/>
                <w:sz w:val="16"/>
                <w:szCs w:val="18"/>
              </w:rPr>
              <w:t>Stanowisko</w:t>
            </w: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E97D2" w14:textId="77777777" w:rsidR="009E37F8" w:rsidRDefault="00000000">
            <w:pPr>
              <w:pStyle w:val="Standard"/>
              <w:jc w:val="center"/>
            </w:pPr>
            <w:r>
              <w:rPr>
                <w:b/>
                <w:sz w:val="16"/>
                <w:szCs w:val="18"/>
              </w:rPr>
              <w:t>mail na który przesłany zostanie link</w:t>
            </w:r>
          </w:p>
        </w:tc>
      </w:tr>
      <w:tr w:rsidR="009E37F8" w14:paraId="274E443E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535EFD" w14:textId="77777777" w:rsidR="009E37F8" w:rsidRDefault="009E37F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FE6C1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F44198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54900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</w:tr>
      <w:tr w:rsidR="009E37F8" w14:paraId="779C1A68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9CBDB1" w14:textId="77777777" w:rsidR="009E37F8" w:rsidRDefault="009E37F8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25E780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ED5D3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CDA0BB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</w:tr>
      <w:tr w:rsidR="009E37F8" w14:paraId="4DF083E4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AE0E21" w14:textId="77777777" w:rsidR="009E37F8" w:rsidRDefault="009E37F8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60D5B0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2A8A4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3C5E0A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</w:tr>
      <w:tr w:rsidR="009E37F8" w14:paraId="2F711F60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0AF00" w14:textId="77777777" w:rsidR="009E37F8" w:rsidRDefault="009E37F8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65F6C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7BCED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A7B255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</w:tr>
      <w:tr w:rsidR="009E37F8" w14:paraId="5009B222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CD7E11" w14:textId="77777777" w:rsidR="009E37F8" w:rsidRDefault="009E37F8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A23FF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3D4F6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DCDB7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</w:tr>
      <w:tr w:rsidR="009E37F8" w14:paraId="34504C63" w14:textId="77777777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39539" w14:textId="77777777" w:rsidR="009E37F8" w:rsidRDefault="009E37F8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0817F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F4E484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EF6DB4" w14:textId="77777777" w:rsidR="009E37F8" w:rsidRDefault="009E37F8">
            <w:pPr>
              <w:pStyle w:val="Standard"/>
              <w:jc w:val="center"/>
              <w:rPr>
                <w:b/>
                <w:sz w:val="36"/>
                <w:szCs w:val="36"/>
              </w:rPr>
            </w:pPr>
          </w:p>
        </w:tc>
      </w:tr>
      <w:tr w:rsidR="009E37F8" w14:paraId="1D004AAB" w14:textId="77777777">
        <w:tblPrEx>
          <w:tblCellMar>
            <w:top w:w="0" w:type="dxa"/>
            <w:bottom w:w="0" w:type="dxa"/>
          </w:tblCellMar>
        </w:tblPrEx>
        <w:tc>
          <w:tcPr>
            <w:tcW w:w="108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F3C13" w14:textId="77777777" w:rsidR="009E37F8" w:rsidRDefault="00000000">
            <w:pPr>
              <w:pStyle w:val="Standard"/>
              <w:jc w:val="right"/>
            </w:pPr>
            <w:r>
              <w:rPr>
                <w:sz w:val="28"/>
                <w:szCs w:val="30"/>
              </w:rPr>
              <w:t>Łączny koszt:                       zł brutto</w:t>
            </w:r>
          </w:p>
        </w:tc>
      </w:tr>
    </w:tbl>
    <w:p w14:paraId="2F3D4A94" w14:textId="77777777" w:rsidR="009E37F8" w:rsidRDefault="009E37F8">
      <w:pPr>
        <w:pStyle w:val="Standard"/>
      </w:pPr>
    </w:p>
    <w:p w14:paraId="5D62DC0B" w14:textId="77777777" w:rsidR="009E37F8" w:rsidRDefault="00000000">
      <w:pPr>
        <w:pStyle w:val="Standard"/>
      </w:pPr>
      <w:r>
        <w:rPr>
          <w:b/>
          <w:bCs/>
          <w:sz w:val="18"/>
          <w:szCs w:val="20"/>
        </w:rPr>
        <w:t>DANE DO FAKTURY:</w:t>
      </w:r>
    </w:p>
    <w:tbl>
      <w:tblPr>
        <w:tblW w:w="10877" w:type="dxa"/>
        <w:tblInd w:w="-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8"/>
        <w:gridCol w:w="5769"/>
      </w:tblGrid>
      <w:tr w:rsidR="009E37F8" w14:paraId="69692EED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06864" w14:textId="77777777" w:rsidR="009E37F8" w:rsidRDefault="00000000">
            <w:pPr>
              <w:pStyle w:val="Standard"/>
              <w:jc w:val="center"/>
            </w:pPr>
            <w:r>
              <w:rPr>
                <w:rFonts w:eastAsia="Times New Roman"/>
                <w:b/>
                <w:sz w:val="18"/>
                <w:szCs w:val="20"/>
              </w:rPr>
              <w:t>NABYWCA:</w:t>
            </w:r>
          </w:p>
        </w:tc>
        <w:tc>
          <w:tcPr>
            <w:tcW w:w="5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1885E" w14:textId="77777777" w:rsidR="009E37F8" w:rsidRDefault="00000000">
            <w:pPr>
              <w:pStyle w:val="Standard"/>
              <w:jc w:val="center"/>
            </w:pPr>
            <w:r>
              <w:rPr>
                <w:rFonts w:eastAsia="Times New Roman"/>
                <w:b/>
                <w:sz w:val="18"/>
                <w:szCs w:val="20"/>
              </w:rPr>
              <w:t>ODBIORCA:</w:t>
            </w:r>
          </w:p>
        </w:tc>
      </w:tr>
      <w:tr w:rsidR="009E37F8" w14:paraId="28D764FF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A1D75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br/>
              <w:t>NAZWA:  ______________________________________________________</w:t>
            </w:r>
          </w:p>
          <w:p w14:paraId="6788BF6F" w14:textId="77777777" w:rsidR="009E37F8" w:rsidRDefault="009E37F8">
            <w:pPr>
              <w:pStyle w:val="Standard"/>
              <w:rPr>
                <w:rFonts w:eastAsia="Times New Roman"/>
                <w:sz w:val="14"/>
                <w:szCs w:val="20"/>
              </w:rPr>
            </w:pPr>
          </w:p>
          <w:p w14:paraId="0424EC6F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t>______________________________________________________________</w:t>
            </w:r>
          </w:p>
          <w:p w14:paraId="178F000B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br/>
              <w:t>ADES: ________________________________________________________</w:t>
            </w:r>
          </w:p>
          <w:p w14:paraId="640175CB" w14:textId="77777777" w:rsidR="009E37F8" w:rsidRDefault="009E37F8">
            <w:pPr>
              <w:pStyle w:val="Standard"/>
              <w:rPr>
                <w:rFonts w:eastAsia="Times New Roman"/>
                <w:sz w:val="14"/>
                <w:szCs w:val="20"/>
              </w:rPr>
            </w:pPr>
          </w:p>
          <w:p w14:paraId="2710D7BF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t>______________________________________________________________</w:t>
            </w:r>
            <w:r>
              <w:rPr>
                <w:rFonts w:eastAsia="Times New Roman"/>
                <w:sz w:val="14"/>
                <w:szCs w:val="20"/>
              </w:rPr>
              <w:br/>
            </w:r>
          </w:p>
          <w:p w14:paraId="4C317C8C" w14:textId="77777777" w:rsidR="009E37F8" w:rsidRDefault="00000000">
            <w:pPr>
              <w:pStyle w:val="Standard"/>
              <w:spacing w:line="480" w:lineRule="auto"/>
            </w:pPr>
            <w:r>
              <w:rPr>
                <w:rFonts w:eastAsia="Times New Roman"/>
                <w:sz w:val="14"/>
                <w:szCs w:val="20"/>
              </w:rPr>
              <w:t>KOD POCZTOWY: ______-_________</w:t>
            </w:r>
            <w:r>
              <w:rPr>
                <w:rFonts w:eastAsia="Times New Roman"/>
                <w:sz w:val="14"/>
                <w:szCs w:val="20"/>
              </w:rPr>
              <w:br/>
              <w:t>MIEJSCOWOŚĆ : _______________________________________________</w:t>
            </w:r>
          </w:p>
          <w:p w14:paraId="2183EF9C" w14:textId="77777777" w:rsidR="009E37F8" w:rsidRDefault="00000000">
            <w:pPr>
              <w:pStyle w:val="Standard"/>
              <w:spacing w:line="480" w:lineRule="auto"/>
            </w:pPr>
            <w:r>
              <w:rPr>
                <w:rFonts w:eastAsia="Times New Roman"/>
                <w:sz w:val="14"/>
                <w:szCs w:val="20"/>
              </w:rPr>
              <w:t>NIP: __________________________________________________________</w:t>
            </w:r>
          </w:p>
        </w:tc>
        <w:tc>
          <w:tcPr>
            <w:tcW w:w="5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C0AF6" w14:textId="77777777" w:rsidR="009E37F8" w:rsidRDefault="009E37F8">
            <w:pPr>
              <w:pStyle w:val="Standard"/>
              <w:rPr>
                <w:rFonts w:eastAsia="Times New Roman"/>
                <w:sz w:val="14"/>
                <w:szCs w:val="20"/>
              </w:rPr>
            </w:pPr>
          </w:p>
          <w:p w14:paraId="608D70A8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t>NAZWA:  ______________________________________________________</w:t>
            </w:r>
          </w:p>
          <w:p w14:paraId="2D27CF73" w14:textId="77777777" w:rsidR="009E37F8" w:rsidRDefault="009E37F8">
            <w:pPr>
              <w:pStyle w:val="Standard"/>
              <w:rPr>
                <w:rFonts w:eastAsia="Times New Roman"/>
                <w:sz w:val="14"/>
                <w:szCs w:val="20"/>
              </w:rPr>
            </w:pPr>
          </w:p>
          <w:p w14:paraId="6B4E3043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t>______________________________________________________________</w:t>
            </w:r>
          </w:p>
          <w:p w14:paraId="319E711A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br/>
              <w:t>ADES: ________________________________________________________</w:t>
            </w:r>
          </w:p>
          <w:p w14:paraId="2665C88A" w14:textId="77777777" w:rsidR="009E37F8" w:rsidRDefault="009E37F8">
            <w:pPr>
              <w:pStyle w:val="Standard"/>
              <w:rPr>
                <w:rFonts w:eastAsia="Times New Roman"/>
                <w:sz w:val="14"/>
                <w:szCs w:val="20"/>
              </w:rPr>
            </w:pPr>
          </w:p>
          <w:p w14:paraId="29CB24A9" w14:textId="77777777" w:rsidR="009E37F8" w:rsidRDefault="00000000">
            <w:pPr>
              <w:pStyle w:val="Standard"/>
            </w:pPr>
            <w:r>
              <w:rPr>
                <w:rFonts w:eastAsia="Times New Roman"/>
                <w:sz w:val="14"/>
                <w:szCs w:val="20"/>
              </w:rPr>
              <w:t>______________________________________________________________</w:t>
            </w:r>
            <w:r>
              <w:rPr>
                <w:rFonts w:eastAsia="Times New Roman"/>
                <w:sz w:val="14"/>
                <w:szCs w:val="20"/>
              </w:rPr>
              <w:br/>
            </w:r>
          </w:p>
          <w:p w14:paraId="714A28A8" w14:textId="77777777" w:rsidR="009E37F8" w:rsidRDefault="00000000">
            <w:pPr>
              <w:pStyle w:val="Standard"/>
              <w:spacing w:line="480" w:lineRule="auto"/>
            </w:pPr>
            <w:r>
              <w:rPr>
                <w:rFonts w:eastAsia="Times New Roman"/>
                <w:sz w:val="14"/>
                <w:szCs w:val="20"/>
              </w:rPr>
              <w:t>KOD POCZTOWY: ______-_________</w:t>
            </w:r>
            <w:r>
              <w:rPr>
                <w:rFonts w:eastAsia="Times New Roman"/>
                <w:sz w:val="14"/>
                <w:szCs w:val="20"/>
              </w:rPr>
              <w:br/>
              <w:t>MIEJSCOWOŚĆ: _______________________________________________</w:t>
            </w:r>
          </w:p>
          <w:p w14:paraId="450696E3" w14:textId="77777777" w:rsidR="009E37F8" w:rsidRDefault="009E37F8">
            <w:pPr>
              <w:pStyle w:val="Standard"/>
              <w:rPr>
                <w:rFonts w:eastAsia="Times New Roman"/>
                <w:sz w:val="14"/>
                <w:szCs w:val="20"/>
              </w:rPr>
            </w:pPr>
          </w:p>
        </w:tc>
      </w:tr>
      <w:tr w:rsidR="009E37F8" w14:paraId="51312CE2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4A5F01" w14:textId="77777777" w:rsidR="009E37F8" w:rsidRDefault="00000000">
            <w:pPr>
              <w:pStyle w:val="Standard"/>
              <w:jc w:val="center"/>
            </w:pPr>
            <w:r>
              <w:rPr>
                <w:sz w:val="14"/>
                <w:szCs w:val="14"/>
              </w:rPr>
              <w:t>DANE POTRZEBNE DO PRZESŁANIA MATERIAŁ</w:t>
            </w:r>
            <w:r>
              <w:rPr>
                <w:sz w:val="14"/>
              </w:rPr>
              <w:t>ÓW SZKOLENIOWYCH oraz Rachunku</w:t>
            </w:r>
          </w:p>
        </w:tc>
        <w:tc>
          <w:tcPr>
            <w:tcW w:w="5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2B976F" w14:textId="77777777" w:rsidR="009E37F8" w:rsidRDefault="009E37F8">
            <w:pPr>
              <w:pStyle w:val="Standard"/>
              <w:jc w:val="center"/>
              <w:rPr>
                <w:sz w:val="12"/>
                <w:szCs w:val="14"/>
              </w:rPr>
            </w:pPr>
          </w:p>
          <w:p w14:paraId="1D5D50A6" w14:textId="77777777" w:rsidR="009E37F8" w:rsidRDefault="00000000">
            <w:pPr>
              <w:pStyle w:val="Standard"/>
            </w:pPr>
            <w:r>
              <w:rPr>
                <w:sz w:val="14"/>
                <w:szCs w:val="14"/>
              </w:rPr>
              <w:t>TELEFOFON KONTAKTOWY: ____________________________________</w:t>
            </w:r>
          </w:p>
          <w:p w14:paraId="1FEBA32F" w14:textId="77777777" w:rsidR="009E37F8" w:rsidRDefault="009E37F8">
            <w:pPr>
              <w:pStyle w:val="Standard"/>
              <w:rPr>
                <w:sz w:val="14"/>
                <w:szCs w:val="14"/>
              </w:rPr>
            </w:pPr>
          </w:p>
          <w:p w14:paraId="2DE0025D" w14:textId="77777777" w:rsidR="009E37F8" w:rsidRDefault="00000000">
            <w:pPr>
              <w:pStyle w:val="Standard"/>
            </w:pPr>
            <w:r>
              <w:rPr>
                <w:sz w:val="14"/>
                <w:szCs w:val="14"/>
              </w:rPr>
              <w:t>ADRES E-MAIL: _______________________________________________</w:t>
            </w:r>
          </w:p>
          <w:p w14:paraId="05C77DC9" w14:textId="77777777" w:rsidR="009E37F8" w:rsidRDefault="009E37F8">
            <w:pPr>
              <w:pStyle w:val="Standard"/>
              <w:rPr>
                <w:sz w:val="12"/>
                <w:szCs w:val="14"/>
              </w:rPr>
            </w:pPr>
          </w:p>
        </w:tc>
      </w:tr>
    </w:tbl>
    <w:p w14:paraId="6693C206" w14:textId="77777777" w:rsidR="009E37F8" w:rsidRDefault="009E37F8">
      <w:pPr>
        <w:pStyle w:val="Standard"/>
      </w:pPr>
    </w:p>
    <w:p w14:paraId="4D875DE9" w14:textId="77777777" w:rsidR="009E37F8" w:rsidRDefault="00000000">
      <w:pPr>
        <w:pStyle w:val="Standard"/>
        <w:jc w:val="right"/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5D2A858A" w14:textId="77777777" w:rsidR="009E37F8" w:rsidRDefault="009E37F8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4351ED6D" w14:textId="77777777" w:rsidR="009E37F8" w:rsidRDefault="00000000">
      <w:pPr>
        <w:pStyle w:val="Standard"/>
        <w:jc w:val="right"/>
      </w:pPr>
      <w:r>
        <w:rPr>
          <w:rFonts w:ascii="Arial" w:hAnsi="Arial" w:cs="Arial"/>
          <w:sz w:val="16"/>
          <w:szCs w:val="20"/>
        </w:rPr>
        <w:t>Pieczęć i podpis osoby (instytucji) uprawnionej do zgłoszenia</w:t>
      </w:r>
    </w:p>
    <w:p w14:paraId="390E56D3" w14:textId="77777777" w:rsidR="009E37F8" w:rsidRDefault="009E37F8">
      <w:pPr>
        <w:pStyle w:val="Standard"/>
        <w:rPr>
          <w:rFonts w:ascii="Arial" w:hAnsi="Arial" w:cs="Arial"/>
          <w:b/>
          <w:bCs/>
          <w:color w:val="800000"/>
          <w:sz w:val="20"/>
        </w:rPr>
      </w:pPr>
    </w:p>
    <w:p w14:paraId="7625A987" w14:textId="77777777" w:rsidR="009E37F8" w:rsidRDefault="009E37F8">
      <w:pPr>
        <w:pStyle w:val="Standard"/>
        <w:rPr>
          <w:rFonts w:ascii="Arial" w:hAnsi="Arial" w:cs="Arial"/>
          <w:b/>
          <w:bCs/>
          <w:color w:val="800000"/>
          <w:sz w:val="20"/>
        </w:rPr>
      </w:pPr>
    </w:p>
    <w:p w14:paraId="1DE587D2" w14:textId="77777777" w:rsidR="009E37F8" w:rsidRDefault="009E37F8">
      <w:pPr>
        <w:pStyle w:val="Standard"/>
        <w:rPr>
          <w:rFonts w:ascii="Arial" w:hAnsi="Arial" w:cs="Arial"/>
          <w:b/>
          <w:bCs/>
          <w:color w:val="800000"/>
          <w:sz w:val="20"/>
        </w:rPr>
      </w:pPr>
    </w:p>
    <w:p w14:paraId="09984CCC" w14:textId="77777777" w:rsidR="009E37F8" w:rsidRDefault="00000000">
      <w:pPr>
        <w:pStyle w:val="Standard"/>
        <w:jc w:val="center"/>
      </w:pPr>
      <w:r>
        <w:rPr>
          <w:rFonts w:ascii="Arial" w:hAnsi="Arial" w:cs="Arial"/>
          <w:b/>
          <w:bCs/>
          <w:color w:val="800000"/>
          <w:sz w:val="20"/>
        </w:rPr>
        <w:t xml:space="preserve">Kartę zgłoszenia proszę przesłać </w:t>
      </w:r>
      <w:r>
        <w:rPr>
          <w:rFonts w:ascii="Arial" w:eastAsia="Calibri" w:hAnsi="Arial" w:cs="Arial"/>
          <w:color w:val="800000"/>
          <w:sz w:val="20"/>
        </w:rPr>
        <w:t xml:space="preserve">drogą mailową na adres: </w:t>
      </w:r>
      <w:hyperlink r:id="rId8" w:history="1">
        <w:r>
          <w:rPr>
            <w:rStyle w:val="Hipercze"/>
            <w:rFonts w:ascii="Arial" w:eastAsia="Calibri" w:hAnsi="Arial" w:cs="Arial"/>
            <w:b/>
            <w:bCs/>
            <w:sz w:val="20"/>
          </w:rPr>
          <w:t>a.</w:t>
        </w:r>
        <w:r>
          <w:rPr>
            <w:rStyle w:val="Hipercze"/>
            <w:rFonts w:ascii="Arial" w:eastAsia="Calibri" w:hAnsi="Arial" w:cs="Arial"/>
            <w:b/>
            <w:sz w:val="20"/>
          </w:rPr>
          <w:t>mudantrybak@gmail.com</w:t>
        </w:r>
      </w:hyperlink>
    </w:p>
    <w:p w14:paraId="32C6E8DB" w14:textId="77777777" w:rsidR="009E37F8" w:rsidRDefault="009E37F8">
      <w:pPr>
        <w:pStyle w:val="Standard"/>
      </w:pPr>
    </w:p>
    <w:p w14:paraId="13DFDC9F" w14:textId="77777777" w:rsidR="009E37F8" w:rsidRDefault="0000000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jc w:val="both"/>
      </w:pPr>
      <w:r>
        <w:rPr>
          <w:rFonts w:ascii="Arial" w:hAnsi="Arial" w:cs="Arial"/>
          <w:sz w:val="20"/>
          <w:szCs w:val="20"/>
        </w:rPr>
        <w:t>WAŻNE!!! Wysłanie formularza zgłoszeniowego jest jednoznaczne z potwierdzeniem udziału w  szkoleniu – bez możliwości wycofania się z uczestnictwa w  szkoleniu.</w:t>
      </w:r>
    </w:p>
    <w:sectPr w:rsidR="009E37F8">
      <w:pgSz w:w="11906" w:h="16838"/>
      <w:pgMar w:top="28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1DFF" w14:textId="77777777" w:rsidR="00ED676F" w:rsidRDefault="00ED676F">
      <w:pPr>
        <w:spacing w:after="0" w:line="240" w:lineRule="auto"/>
      </w:pPr>
      <w:r>
        <w:separator/>
      </w:r>
    </w:p>
  </w:endnote>
  <w:endnote w:type="continuationSeparator" w:id="0">
    <w:p w14:paraId="02BCD65E" w14:textId="77777777" w:rsidR="00ED676F" w:rsidRDefault="00E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8DD8" w14:textId="77777777" w:rsidR="00ED676F" w:rsidRDefault="00ED67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6752EA" w14:textId="77777777" w:rsidR="00ED676F" w:rsidRDefault="00ED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4F1A"/>
    <w:multiLevelType w:val="multilevel"/>
    <w:tmpl w:val="B34E267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29DC2586"/>
    <w:multiLevelType w:val="multilevel"/>
    <w:tmpl w:val="A1024D1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3E45D0"/>
    <w:multiLevelType w:val="multilevel"/>
    <w:tmpl w:val="DCA2CBA6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C65C9E"/>
    <w:multiLevelType w:val="multilevel"/>
    <w:tmpl w:val="CA780CC2"/>
    <w:styleLink w:val="WW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 w15:restartNumberingAfterBreak="0">
    <w:nsid w:val="563B4EFA"/>
    <w:multiLevelType w:val="multilevel"/>
    <w:tmpl w:val="4624227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 w15:restartNumberingAfterBreak="0">
    <w:nsid w:val="63230AD9"/>
    <w:multiLevelType w:val="multilevel"/>
    <w:tmpl w:val="BD7483A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6" w15:restartNumberingAfterBreak="0">
    <w:nsid w:val="6D6E5832"/>
    <w:multiLevelType w:val="multilevel"/>
    <w:tmpl w:val="5CEC381A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 w16cid:durableId="90593980">
    <w:abstractNumId w:val="0"/>
  </w:num>
  <w:num w:numId="2" w16cid:durableId="1498958851">
    <w:abstractNumId w:val="3"/>
  </w:num>
  <w:num w:numId="3" w16cid:durableId="510294196">
    <w:abstractNumId w:val="5"/>
  </w:num>
  <w:num w:numId="4" w16cid:durableId="1411735737">
    <w:abstractNumId w:val="4"/>
  </w:num>
  <w:num w:numId="5" w16cid:durableId="1657951378">
    <w:abstractNumId w:val="6"/>
  </w:num>
  <w:num w:numId="6" w16cid:durableId="1323512449">
    <w:abstractNumId w:val="1"/>
  </w:num>
  <w:num w:numId="7" w16cid:durableId="709571171">
    <w:abstractNumId w:val="2"/>
  </w:num>
  <w:num w:numId="8" w16cid:durableId="9806736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37F8"/>
    <w:rsid w:val="00011693"/>
    <w:rsid w:val="002F79D1"/>
    <w:rsid w:val="009E37F8"/>
    <w:rsid w:val="00B868BC"/>
    <w:rsid w:val="00E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6535"/>
  <w15:docId w15:val="{FD312743-3164-4D9E-B21C-1735980B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  <w:lang w:eastAsia="hi-IN" w:bidi="hi-IN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Tahoma" w:eastAsia="Lucida Sans Unicode" w:hAnsi="Tahoma" w:cs="Tahoma"/>
      <w:kern w:val="3"/>
      <w:sz w:val="16"/>
      <w:szCs w:val="16"/>
      <w:lang w:eastAsia="ar-SA"/>
    </w:rPr>
  </w:style>
  <w:style w:type="character" w:customStyle="1" w:styleId="NagwekZnak">
    <w:name w:val="Nagłówek Znak"/>
    <w:basedOn w:val="Domylnaczcionkaakapitu"/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character" w:customStyle="1" w:styleId="StopkaZnak">
    <w:name w:val="Stopka Znak"/>
    <w:basedOn w:val="Domylnaczcionkaakapitu"/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udantryba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Damian Rybak</cp:lastModifiedBy>
  <cp:revision>2</cp:revision>
  <cp:lastPrinted>2026-01-13T18:34:00Z</cp:lastPrinted>
  <dcterms:created xsi:type="dcterms:W3CDTF">2026-01-20T21:28:00Z</dcterms:created>
  <dcterms:modified xsi:type="dcterms:W3CDTF">2026-01-20T21:28:00Z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